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6F" w:rsidRDefault="000B626F" w:rsidP="00912968">
      <w:r>
        <w:separator/>
      </w:r>
    </w:p>
  </w:endnote>
  <w:endnote w:type="continuationSeparator" w:id="0">
    <w:p w:rsidR="000B626F" w:rsidRDefault="000B626F" w:rsidP="0091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6F" w:rsidRDefault="000B626F" w:rsidP="00912968">
      <w:r>
        <w:separator/>
      </w:r>
    </w:p>
  </w:footnote>
  <w:footnote w:type="continuationSeparator" w:id="0">
    <w:p w:rsidR="000B626F" w:rsidRDefault="000B626F" w:rsidP="0091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70C828"/>
    <w:multiLevelType w:val="singleLevel"/>
    <w:tmpl w:val="F670C8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A432AB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60586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74BE0"/>
    <w:multiLevelType w:val="multilevel"/>
    <w:tmpl w:val="1E874B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239C1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A228E9"/>
    <w:multiLevelType w:val="multilevel"/>
    <w:tmpl w:val="3DA228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4C10D4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2D41E5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E66C52"/>
    <w:multiLevelType w:val="multilevel"/>
    <w:tmpl w:val="47E66C5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30492D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66A28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837CAF"/>
    <w:multiLevelType w:val="multilevel"/>
    <w:tmpl w:val="57837C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5151B1"/>
    <w:multiLevelType w:val="multilevel"/>
    <w:tmpl w:val="605151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DD4B7F"/>
    <w:multiLevelType w:val="multilevel"/>
    <w:tmpl w:val="6BDD4B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CB6463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AF2845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285C42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3F4937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D96049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BE7BC1"/>
    <w:multiLevelType w:val="multilevel"/>
    <w:tmpl w:val="D8FCCE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6"/>
  </w:num>
  <w:num w:numId="7">
    <w:abstractNumId w:val="7"/>
  </w:num>
  <w:num w:numId="8">
    <w:abstractNumId w:val="15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7"/>
  </w:num>
  <w:num w:numId="16">
    <w:abstractNumId w:val="19"/>
  </w:num>
  <w:num w:numId="17">
    <w:abstractNumId w:val="16"/>
  </w:num>
  <w:num w:numId="18">
    <w:abstractNumId w:val="2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B4CC9"/>
    <w:rsid w:val="000B626F"/>
    <w:rsid w:val="000E369A"/>
    <w:rsid w:val="002263C1"/>
    <w:rsid w:val="00335CA0"/>
    <w:rsid w:val="00912968"/>
    <w:rsid w:val="0093777F"/>
    <w:rsid w:val="00B611B2"/>
    <w:rsid w:val="00C01F87"/>
    <w:rsid w:val="00D34102"/>
    <w:rsid w:val="00DE0367"/>
    <w:rsid w:val="00E41C6E"/>
    <w:rsid w:val="0CFA1C12"/>
    <w:rsid w:val="2C732996"/>
    <w:rsid w:val="37F44260"/>
    <w:rsid w:val="569A0AAC"/>
    <w:rsid w:val="601B4CC9"/>
    <w:rsid w:val="6D535020"/>
    <w:rsid w:val="6F1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030CB9"/>
  <w15:docId w15:val="{3B08FC05-ABFE-428C-84D9-87F24C51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qFormat/>
    <w:pPr>
      <w:widowControl/>
      <w:ind w:firstLine="420"/>
    </w:pPr>
    <w:rPr>
      <w:rFonts w:ascii="Calibri" w:hAnsi="Calibri" w:cs="宋体"/>
      <w:color w:val="000000"/>
      <w:kern w:val="0"/>
      <w:szCs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9">
    <w:name w:val="Hyperlink"/>
    <w:basedOn w:val="a0"/>
    <w:rsid w:val="0091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jolmo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ampus.51job.com/jolmo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5</Pages>
  <Words>405</Words>
  <Characters>2311</Characters>
  <Application>Microsoft Office Word</Application>
  <DocSecurity>0</DocSecurity>
  <Lines>19</Lines>
  <Paragraphs>5</Paragraphs>
  <ScaleCrop>false</ScaleCrop>
  <Company>jobs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cui.daisyc/崔晋雯_宁_校园招聘</cp:lastModifiedBy>
  <cp:revision>3</cp:revision>
  <dcterms:created xsi:type="dcterms:W3CDTF">2019-10-12T09:35:00Z</dcterms:created>
  <dcterms:modified xsi:type="dcterms:W3CDTF">2019-10-14T05:10:00Z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